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1365"/>
        <w:gridCol w:w="2279"/>
        <w:gridCol w:w="1555"/>
      </w:tblGrid>
      <w:tr w:rsidR="007777BA" w:rsidRPr="00FF1BA7" w:rsidTr="006C265A">
        <w:tc>
          <w:tcPr>
            <w:tcW w:w="8328" w:type="dxa"/>
            <w:gridSpan w:val="4"/>
            <w:shd w:val="clear" w:color="auto" w:fill="D9D9D9"/>
          </w:tcPr>
          <w:p w:rsidR="008079B1" w:rsidRPr="00FF1BA7" w:rsidRDefault="008079B1" w:rsidP="00FF1BA7">
            <w:pPr>
              <w:jc w:val="center"/>
              <w:rPr>
                <w:rFonts w:ascii="Garamond" w:hAnsi="Garamond"/>
                <w:b/>
              </w:rPr>
            </w:pPr>
            <w:bookmarkStart w:id="0" w:name="_GoBack"/>
            <w:bookmarkEnd w:id="0"/>
          </w:p>
          <w:p w:rsidR="008079B1" w:rsidRPr="00FF1BA7" w:rsidRDefault="006C265A" w:rsidP="00FF1BA7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AUTORIZACIÓN DE DEPÓSITO Y DEFENSA DE TFG</w:t>
            </w:r>
          </w:p>
          <w:p w:rsidR="008079B1" w:rsidRPr="00FF1BA7" w:rsidRDefault="008079B1" w:rsidP="00FF1BA7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7777BA" w:rsidRPr="00FF1BA7" w:rsidTr="006C265A">
        <w:tc>
          <w:tcPr>
            <w:tcW w:w="2977" w:type="dxa"/>
            <w:shd w:val="clear" w:color="auto" w:fill="F2F2F2"/>
          </w:tcPr>
          <w:p w:rsidR="008079B1" w:rsidRPr="00FF1BA7" w:rsidRDefault="008079B1" w:rsidP="00FF1BA7">
            <w:pPr>
              <w:jc w:val="right"/>
              <w:rPr>
                <w:rFonts w:ascii="Garamond" w:hAnsi="Garamond"/>
                <w:b/>
              </w:rPr>
            </w:pPr>
            <w:r w:rsidRPr="00FF1BA7">
              <w:rPr>
                <w:rFonts w:ascii="Garamond" w:hAnsi="Garamond"/>
                <w:b/>
              </w:rPr>
              <w:t>GRADO EN</w:t>
            </w:r>
          </w:p>
          <w:p w:rsidR="008079B1" w:rsidRPr="00FF1BA7" w:rsidRDefault="008079B1" w:rsidP="00FF1BA7">
            <w:pPr>
              <w:jc w:val="right"/>
              <w:rPr>
                <w:rFonts w:ascii="Garamond" w:hAnsi="Garamond"/>
                <w:b/>
              </w:rPr>
            </w:pPr>
          </w:p>
        </w:tc>
        <w:sdt>
          <w:sdtPr>
            <w:rPr>
              <w:rFonts w:ascii="Garamond" w:hAnsi="Garamond"/>
            </w:rPr>
            <w:id w:val="-152991108"/>
            <w:placeholder>
              <w:docPart w:val="95DF96F872F842969B02A840D1808912"/>
            </w:placeholder>
            <w:showingPlcHdr/>
            <w:dropDownList>
              <w:listItem w:value="Elija un elemento."/>
              <w:listItem w:displayText="DERECHO" w:value="DERECHO"/>
              <w:listItem w:displayText="CRIMINOLOGÍA" w:value="CRIMINOLOGÍA"/>
            </w:dropDownList>
          </w:sdtPr>
          <w:sdtContent>
            <w:tc>
              <w:tcPr>
                <w:tcW w:w="5351" w:type="dxa"/>
                <w:gridSpan w:val="3"/>
                <w:shd w:val="clear" w:color="auto" w:fill="auto"/>
              </w:tcPr>
              <w:p w:rsidR="008079B1" w:rsidRPr="00FF1BA7" w:rsidRDefault="006C21E8" w:rsidP="00380A1D">
                <w:pPr>
                  <w:rPr>
                    <w:rFonts w:ascii="Garamond" w:hAnsi="Garamond"/>
                  </w:rPr>
                </w:pPr>
                <w:r w:rsidRPr="00EE178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7777BA" w:rsidRPr="00FF1BA7" w:rsidTr="006C265A">
        <w:tc>
          <w:tcPr>
            <w:tcW w:w="2977" w:type="dxa"/>
            <w:shd w:val="clear" w:color="auto" w:fill="F2F2F2"/>
          </w:tcPr>
          <w:p w:rsidR="008079B1" w:rsidRPr="00FF1BA7" w:rsidRDefault="008079B1" w:rsidP="00FF1BA7">
            <w:pPr>
              <w:jc w:val="right"/>
              <w:rPr>
                <w:rFonts w:ascii="Garamond" w:hAnsi="Garamond"/>
                <w:b/>
              </w:rPr>
            </w:pPr>
            <w:r w:rsidRPr="00FF1BA7">
              <w:rPr>
                <w:rFonts w:ascii="Garamond" w:hAnsi="Garamond"/>
                <w:b/>
              </w:rPr>
              <w:t>DEPARTAMENTO O ÁREA:</w:t>
            </w:r>
          </w:p>
          <w:p w:rsidR="008079B1" w:rsidRPr="00FF1BA7" w:rsidRDefault="008079B1" w:rsidP="00FF1BA7">
            <w:pPr>
              <w:jc w:val="right"/>
              <w:rPr>
                <w:rFonts w:ascii="Garamond" w:hAnsi="Garamond"/>
                <w:b/>
              </w:rPr>
            </w:pPr>
          </w:p>
        </w:tc>
        <w:sdt>
          <w:sdtPr>
            <w:rPr>
              <w:rFonts w:ascii="Garamond" w:hAnsi="Garamond"/>
            </w:rPr>
            <w:id w:val="1451665611"/>
            <w:placeholder>
              <w:docPart w:val="D583AA73A14D4A838F6C2BE80FFA9382"/>
            </w:placeholder>
            <w:showingPlcHdr/>
          </w:sdtPr>
          <w:sdtContent>
            <w:tc>
              <w:tcPr>
                <w:tcW w:w="5351" w:type="dxa"/>
                <w:gridSpan w:val="3"/>
                <w:shd w:val="clear" w:color="auto" w:fill="auto"/>
              </w:tcPr>
              <w:p w:rsidR="008079B1" w:rsidRPr="00FF1BA7" w:rsidRDefault="006C21E8" w:rsidP="00380A1D">
                <w:pPr>
                  <w:rPr>
                    <w:rFonts w:ascii="Garamond" w:hAnsi="Garamond"/>
                  </w:rPr>
                </w:pPr>
                <w:r w:rsidRPr="00EE178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777BA" w:rsidRPr="00FF1BA7" w:rsidTr="006C265A">
        <w:tc>
          <w:tcPr>
            <w:tcW w:w="2977" w:type="dxa"/>
            <w:shd w:val="clear" w:color="auto" w:fill="F2F2F2"/>
          </w:tcPr>
          <w:p w:rsidR="008079B1" w:rsidRPr="00FF1BA7" w:rsidRDefault="008079B1" w:rsidP="00FF1BA7">
            <w:pPr>
              <w:jc w:val="right"/>
              <w:rPr>
                <w:rFonts w:ascii="Garamond" w:hAnsi="Garamond"/>
                <w:b/>
              </w:rPr>
            </w:pPr>
            <w:r w:rsidRPr="00FF1BA7">
              <w:rPr>
                <w:rFonts w:ascii="Garamond" w:hAnsi="Garamond"/>
                <w:b/>
              </w:rPr>
              <w:t>CURSO:</w:t>
            </w:r>
          </w:p>
          <w:p w:rsidR="008079B1" w:rsidRPr="00FF1BA7" w:rsidRDefault="008079B1" w:rsidP="00FF1BA7">
            <w:pPr>
              <w:jc w:val="right"/>
              <w:rPr>
                <w:rFonts w:ascii="Garamond" w:hAnsi="Garamond"/>
                <w:b/>
              </w:rPr>
            </w:pPr>
          </w:p>
        </w:tc>
        <w:sdt>
          <w:sdtPr>
            <w:rPr>
              <w:rFonts w:ascii="Garamond" w:hAnsi="Garamond"/>
            </w:rPr>
            <w:id w:val="171306743"/>
            <w:placeholder>
              <w:docPart w:val="E52FDAAAAF9141F58107CE2B58EF0B1D"/>
            </w:placeholder>
            <w:showingPlcHdr/>
            <w:dropDownList>
              <w:listItem w:value="Elija un elemento."/>
              <w:listItem w:displayText="24-25" w:value="24-25"/>
              <w:listItem w:displayText="25-26" w:value="25-26"/>
              <w:listItem w:displayText="26-27" w:value="26-27"/>
              <w:listItem w:displayText="27-28" w:value="27-28"/>
              <w:listItem w:displayText="28-29" w:value="28-29"/>
              <w:listItem w:displayText="29-30" w:value="29-30"/>
              <w:listItem w:displayText="30-31" w:value="30-31"/>
              <w:listItem w:displayText="31-32" w:value="31-32"/>
              <w:listItem w:displayText="32-33" w:value="32-33"/>
              <w:listItem w:displayText="33-34" w:value="33-34"/>
              <w:listItem w:displayText="34-35" w:value="34-35"/>
              <w:listItem w:displayText="35-36" w:value="35-36"/>
              <w:listItem w:displayText="36-37" w:value="36-37"/>
              <w:listItem w:displayText="37-38" w:value="37-38"/>
              <w:listItem w:displayText="38-39" w:value="38-39"/>
              <w:listItem w:displayText="39-40" w:value="39-40"/>
            </w:dropDownList>
          </w:sdtPr>
          <w:sdtContent>
            <w:tc>
              <w:tcPr>
                <w:tcW w:w="1417" w:type="dxa"/>
                <w:shd w:val="clear" w:color="auto" w:fill="auto"/>
              </w:tcPr>
              <w:p w:rsidR="008079B1" w:rsidRPr="00FF1BA7" w:rsidRDefault="006C21E8" w:rsidP="00380A1D">
                <w:pPr>
                  <w:rPr>
                    <w:rFonts w:ascii="Garamond" w:hAnsi="Garamond"/>
                  </w:rPr>
                </w:pPr>
                <w:r w:rsidRPr="00EE178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279" w:type="dxa"/>
            <w:shd w:val="clear" w:color="auto" w:fill="F2F2F2"/>
          </w:tcPr>
          <w:p w:rsidR="008079B1" w:rsidRPr="00FF1BA7" w:rsidRDefault="008079B1" w:rsidP="00FF1BA7">
            <w:pPr>
              <w:jc w:val="right"/>
              <w:rPr>
                <w:rFonts w:ascii="Garamond" w:hAnsi="Garamond"/>
                <w:b/>
              </w:rPr>
            </w:pPr>
            <w:r w:rsidRPr="00FF1BA7">
              <w:rPr>
                <w:rFonts w:ascii="Garamond" w:hAnsi="Garamond"/>
                <w:b/>
              </w:rPr>
              <w:t>CONVOCATORIA:</w:t>
            </w:r>
          </w:p>
        </w:tc>
        <w:sdt>
          <w:sdtPr>
            <w:rPr>
              <w:rFonts w:ascii="Garamond" w:hAnsi="Garamond"/>
            </w:rPr>
            <w:id w:val="2058197289"/>
            <w:placeholder>
              <w:docPart w:val="9C1FB02187944DDD9E9D62FA5327AA7C"/>
            </w:placeholder>
            <w:showingPlcHdr/>
            <w:dropDownList>
              <w:listItem w:value="Elija un elemento."/>
              <w:listItem w:displayText="ORDINARIA" w:value="ORDINARIA"/>
              <w:listItem w:displayText="EXTRAORDINARIA" w:value="EXTRAORDINARIA"/>
              <w:listItem w:displayText="ESPECIAL" w:value="ESPECIAL"/>
            </w:dropDownList>
          </w:sdtPr>
          <w:sdtContent>
            <w:tc>
              <w:tcPr>
                <w:tcW w:w="1655" w:type="dxa"/>
                <w:shd w:val="clear" w:color="auto" w:fill="auto"/>
              </w:tcPr>
              <w:p w:rsidR="008079B1" w:rsidRPr="00FF1BA7" w:rsidRDefault="006C21E8" w:rsidP="00380A1D">
                <w:pPr>
                  <w:rPr>
                    <w:rFonts w:ascii="Garamond" w:hAnsi="Garamond"/>
                  </w:rPr>
                </w:pPr>
                <w:r w:rsidRPr="00EE178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7777BA" w:rsidRPr="00FF1BA7" w:rsidTr="006C265A">
        <w:tc>
          <w:tcPr>
            <w:tcW w:w="2977" w:type="dxa"/>
            <w:shd w:val="clear" w:color="auto" w:fill="F2F2F2"/>
          </w:tcPr>
          <w:p w:rsidR="008079B1" w:rsidRPr="00FF1BA7" w:rsidRDefault="008079B1" w:rsidP="00FF1BA7">
            <w:pPr>
              <w:jc w:val="right"/>
              <w:rPr>
                <w:rFonts w:ascii="Garamond" w:hAnsi="Garamond"/>
                <w:b/>
              </w:rPr>
            </w:pPr>
            <w:r w:rsidRPr="00FF1BA7">
              <w:rPr>
                <w:rFonts w:ascii="Garamond" w:hAnsi="Garamond"/>
                <w:b/>
              </w:rPr>
              <w:t>NOMBRE DEL/LA ESTUDIANTE:</w:t>
            </w:r>
          </w:p>
          <w:p w:rsidR="008079B1" w:rsidRPr="00FF1BA7" w:rsidRDefault="008079B1" w:rsidP="00FF1BA7">
            <w:pPr>
              <w:jc w:val="right"/>
              <w:rPr>
                <w:rFonts w:ascii="Garamond" w:hAnsi="Garamond"/>
                <w:b/>
              </w:rPr>
            </w:pPr>
          </w:p>
        </w:tc>
        <w:sdt>
          <w:sdtPr>
            <w:rPr>
              <w:rFonts w:ascii="Garamond" w:hAnsi="Garamond"/>
            </w:rPr>
            <w:id w:val="-450087991"/>
            <w:placeholder>
              <w:docPart w:val="49EFEF4DE2A340DD9BB3B58B2CA14C97"/>
            </w:placeholder>
            <w:showingPlcHdr/>
          </w:sdtPr>
          <w:sdtContent>
            <w:tc>
              <w:tcPr>
                <w:tcW w:w="5351" w:type="dxa"/>
                <w:gridSpan w:val="3"/>
                <w:shd w:val="clear" w:color="auto" w:fill="auto"/>
              </w:tcPr>
              <w:p w:rsidR="008079B1" w:rsidRPr="00FF1BA7" w:rsidRDefault="006C21E8" w:rsidP="00380A1D">
                <w:pPr>
                  <w:rPr>
                    <w:rFonts w:ascii="Garamond" w:hAnsi="Garamond"/>
                  </w:rPr>
                </w:pPr>
                <w:r w:rsidRPr="00EE178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777BA" w:rsidRPr="00FF1BA7" w:rsidTr="006C265A">
        <w:tc>
          <w:tcPr>
            <w:tcW w:w="2977" w:type="dxa"/>
            <w:shd w:val="clear" w:color="auto" w:fill="F2F2F2"/>
          </w:tcPr>
          <w:p w:rsidR="008079B1" w:rsidRPr="00FF1BA7" w:rsidRDefault="008079B1" w:rsidP="00FF1BA7">
            <w:pPr>
              <w:jc w:val="right"/>
              <w:rPr>
                <w:rFonts w:ascii="Garamond" w:hAnsi="Garamond"/>
                <w:b/>
              </w:rPr>
            </w:pPr>
            <w:r w:rsidRPr="00FF1BA7">
              <w:rPr>
                <w:rFonts w:ascii="Garamond" w:hAnsi="Garamond"/>
                <w:b/>
              </w:rPr>
              <w:t>TÍTULO DEL TFG:</w:t>
            </w:r>
          </w:p>
          <w:p w:rsidR="008079B1" w:rsidRPr="00FF1BA7" w:rsidRDefault="008079B1" w:rsidP="00FF1BA7">
            <w:pPr>
              <w:jc w:val="right"/>
              <w:rPr>
                <w:rFonts w:ascii="Garamond" w:hAnsi="Garamond"/>
                <w:b/>
              </w:rPr>
            </w:pPr>
          </w:p>
          <w:p w:rsidR="008079B1" w:rsidRPr="00FF1BA7" w:rsidRDefault="008079B1" w:rsidP="00FF1BA7">
            <w:pPr>
              <w:jc w:val="right"/>
              <w:rPr>
                <w:rFonts w:ascii="Garamond" w:hAnsi="Garamond"/>
                <w:b/>
              </w:rPr>
            </w:pPr>
          </w:p>
        </w:tc>
        <w:sdt>
          <w:sdtPr>
            <w:rPr>
              <w:rFonts w:ascii="Garamond" w:hAnsi="Garamond"/>
            </w:rPr>
            <w:id w:val="-134422818"/>
            <w:placeholder>
              <w:docPart w:val="02847E638A3944698AF8AFF8FAE20D64"/>
            </w:placeholder>
            <w:showingPlcHdr/>
          </w:sdtPr>
          <w:sdtContent>
            <w:tc>
              <w:tcPr>
                <w:tcW w:w="5351" w:type="dxa"/>
                <w:gridSpan w:val="3"/>
                <w:shd w:val="clear" w:color="auto" w:fill="auto"/>
              </w:tcPr>
              <w:p w:rsidR="008079B1" w:rsidRPr="00FF1BA7" w:rsidRDefault="006C21E8" w:rsidP="00380A1D">
                <w:pPr>
                  <w:rPr>
                    <w:rFonts w:ascii="Garamond" w:hAnsi="Garamond"/>
                  </w:rPr>
                </w:pPr>
                <w:r w:rsidRPr="00EE178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777BA" w:rsidRPr="00FF1BA7" w:rsidTr="006C265A">
        <w:tc>
          <w:tcPr>
            <w:tcW w:w="2977" w:type="dxa"/>
            <w:shd w:val="clear" w:color="auto" w:fill="F2F2F2"/>
          </w:tcPr>
          <w:p w:rsidR="008079B1" w:rsidRPr="00FF1BA7" w:rsidRDefault="008079B1" w:rsidP="00FF1BA7">
            <w:pPr>
              <w:jc w:val="right"/>
              <w:rPr>
                <w:rFonts w:ascii="Garamond" w:hAnsi="Garamond"/>
                <w:b/>
              </w:rPr>
            </w:pPr>
            <w:r w:rsidRPr="00FF1BA7">
              <w:rPr>
                <w:rFonts w:ascii="Garamond" w:hAnsi="Garamond"/>
                <w:b/>
              </w:rPr>
              <w:t>NOMBRE DEL TUTOR/A:</w:t>
            </w:r>
          </w:p>
          <w:p w:rsidR="008079B1" w:rsidRPr="00FF1BA7" w:rsidRDefault="008079B1" w:rsidP="00FF1BA7">
            <w:pPr>
              <w:jc w:val="right"/>
              <w:rPr>
                <w:rFonts w:ascii="Garamond" w:hAnsi="Garamond"/>
                <w:b/>
              </w:rPr>
            </w:pPr>
          </w:p>
        </w:tc>
        <w:sdt>
          <w:sdtPr>
            <w:rPr>
              <w:rFonts w:ascii="Garamond" w:hAnsi="Garamond"/>
            </w:rPr>
            <w:id w:val="-7605973"/>
            <w:placeholder>
              <w:docPart w:val="07BB4BB62EEF43DDABFBC645B1DE0E99"/>
            </w:placeholder>
            <w:showingPlcHdr/>
          </w:sdtPr>
          <w:sdtContent>
            <w:tc>
              <w:tcPr>
                <w:tcW w:w="5351" w:type="dxa"/>
                <w:gridSpan w:val="3"/>
                <w:shd w:val="clear" w:color="auto" w:fill="auto"/>
              </w:tcPr>
              <w:p w:rsidR="008079B1" w:rsidRPr="00FF1BA7" w:rsidRDefault="006C21E8" w:rsidP="00380A1D">
                <w:pPr>
                  <w:rPr>
                    <w:rFonts w:ascii="Garamond" w:hAnsi="Garamond"/>
                  </w:rPr>
                </w:pPr>
                <w:r w:rsidRPr="00EE178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423E04" w:rsidRPr="00851C12" w:rsidRDefault="00423E04" w:rsidP="00713EFC">
      <w:pPr>
        <w:pStyle w:val="Sinespaciado"/>
        <w:ind w:left="284"/>
        <w:jc w:val="center"/>
        <w:rPr>
          <w:rFonts w:ascii="Garamond" w:hAnsi="Garamond"/>
          <w:b/>
          <w:sz w:val="28"/>
          <w:szCs w:val="24"/>
        </w:rPr>
      </w:pPr>
    </w:p>
    <w:p w:rsidR="006C265A" w:rsidRDefault="006C265A" w:rsidP="006C265A">
      <w:pPr>
        <w:pStyle w:val="Sinespaciado"/>
        <w:ind w:left="284"/>
        <w:jc w:val="both"/>
        <w:rPr>
          <w:rFonts w:ascii="Garamond" w:hAnsi="Garamond"/>
          <w:sz w:val="28"/>
          <w:szCs w:val="28"/>
        </w:rPr>
      </w:pPr>
    </w:p>
    <w:p w:rsidR="006C265A" w:rsidRDefault="006C265A" w:rsidP="006C265A">
      <w:pPr>
        <w:pStyle w:val="Sinespaciado"/>
        <w:ind w:left="284"/>
        <w:jc w:val="both"/>
        <w:rPr>
          <w:rFonts w:ascii="Garamond" w:hAnsi="Garamond"/>
          <w:sz w:val="28"/>
          <w:szCs w:val="28"/>
        </w:rPr>
      </w:pPr>
    </w:p>
    <w:p w:rsidR="006C265A" w:rsidRDefault="006C265A" w:rsidP="006C265A">
      <w:pPr>
        <w:pStyle w:val="Sinespaciado"/>
        <w:ind w:left="284"/>
        <w:jc w:val="both"/>
        <w:rPr>
          <w:rFonts w:ascii="Garamond" w:hAnsi="Garamond"/>
          <w:sz w:val="28"/>
          <w:szCs w:val="28"/>
        </w:rPr>
      </w:pPr>
    </w:p>
    <w:p w:rsidR="00314850" w:rsidRPr="006C265A" w:rsidRDefault="006C265A" w:rsidP="006C265A">
      <w:pPr>
        <w:pStyle w:val="Sinespaciado"/>
        <w:ind w:left="284"/>
        <w:jc w:val="both"/>
        <w:rPr>
          <w:rFonts w:ascii="Garamond" w:hAnsi="Garamond"/>
          <w:sz w:val="28"/>
          <w:szCs w:val="28"/>
        </w:rPr>
      </w:pPr>
      <w:r w:rsidRPr="006C265A">
        <w:rPr>
          <w:rFonts w:ascii="Garamond" w:hAnsi="Garamond"/>
          <w:sz w:val="28"/>
          <w:szCs w:val="28"/>
        </w:rPr>
        <w:t xml:space="preserve">De conformidad con las Directrices sobre desarrollo de la materia TFG de la Facultad de Derecho y como responsable de la </w:t>
      </w:r>
      <w:proofErr w:type="spellStart"/>
      <w:r w:rsidRPr="006C265A">
        <w:rPr>
          <w:rFonts w:ascii="Garamond" w:hAnsi="Garamond"/>
          <w:sz w:val="28"/>
          <w:szCs w:val="28"/>
        </w:rPr>
        <w:t>tutorización</w:t>
      </w:r>
      <w:proofErr w:type="spellEnd"/>
      <w:r w:rsidRPr="006C265A">
        <w:rPr>
          <w:rFonts w:ascii="Garamond" w:hAnsi="Garamond"/>
          <w:sz w:val="28"/>
          <w:szCs w:val="28"/>
        </w:rPr>
        <w:t xml:space="preserve"> del TFG arriba indicado</w:t>
      </w:r>
      <w:r w:rsidR="00690DE9">
        <w:rPr>
          <w:rFonts w:ascii="Garamond" w:hAnsi="Garamond"/>
          <w:sz w:val="28"/>
          <w:szCs w:val="28"/>
        </w:rPr>
        <w:t>,</w:t>
      </w:r>
      <w:r w:rsidRPr="006C265A">
        <w:rPr>
          <w:rFonts w:ascii="Garamond" w:hAnsi="Garamond"/>
          <w:sz w:val="28"/>
          <w:szCs w:val="28"/>
        </w:rPr>
        <w:t xml:space="preserve"> autorizo su depósito para su defensa en sesión pública ante la Comisión de Evaluación del Departamento o Área.</w:t>
      </w:r>
    </w:p>
    <w:p w:rsidR="006C265A" w:rsidRDefault="006C265A" w:rsidP="006C265A">
      <w:pPr>
        <w:pStyle w:val="Sinespaciado"/>
        <w:ind w:left="284"/>
        <w:jc w:val="center"/>
        <w:rPr>
          <w:rFonts w:ascii="Garamond" w:hAnsi="Garamond"/>
          <w:sz w:val="28"/>
          <w:szCs w:val="28"/>
        </w:rPr>
      </w:pPr>
    </w:p>
    <w:p w:rsidR="006C265A" w:rsidRDefault="006C265A" w:rsidP="006C265A">
      <w:pPr>
        <w:pStyle w:val="Sinespaciado"/>
        <w:ind w:left="284"/>
        <w:jc w:val="center"/>
        <w:rPr>
          <w:rFonts w:ascii="Garamond" w:hAnsi="Garamond"/>
          <w:sz w:val="28"/>
          <w:szCs w:val="28"/>
        </w:rPr>
      </w:pPr>
    </w:p>
    <w:p w:rsidR="006C265A" w:rsidRDefault="006C265A" w:rsidP="006C265A">
      <w:pPr>
        <w:pStyle w:val="Sinespaciado"/>
        <w:ind w:left="284"/>
        <w:jc w:val="center"/>
        <w:rPr>
          <w:rFonts w:ascii="Garamond" w:hAnsi="Garamond"/>
          <w:sz w:val="28"/>
          <w:szCs w:val="28"/>
        </w:rPr>
      </w:pPr>
    </w:p>
    <w:p w:rsidR="001343EF" w:rsidRDefault="000136B1" w:rsidP="006C265A">
      <w:pPr>
        <w:pStyle w:val="Sinespaciado"/>
        <w:ind w:left="284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</w:t>
      </w:r>
      <w:r w:rsidR="006C265A">
        <w:rPr>
          <w:rFonts w:ascii="Garamond" w:hAnsi="Garamond"/>
          <w:sz w:val="28"/>
          <w:szCs w:val="28"/>
        </w:rPr>
        <w:t xml:space="preserve">n </w:t>
      </w:r>
      <w:r w:rsidR="001343EF" w:rsidRPr="006C265A">
        <w:rPr>
          <w:rFonts w:ascii="Garamond" w:hAnsi="Garamond"/>
          <w:sz w:val="28"/>
          <w:szCs w:val="28"/>
        </w:rPr>
        <w:t xml:space="preserve">Granada, a </w:t>
      </w:r>
      <w:sdt>
        <w:sdtPr>
          <w:rPr>
            <w:rFonts w:ascii="Garamond" w:hAnsi="Garamond"/>
            <w:sz w:val="28"/>
            <w:szCs w:val="28"/>
          </w:rPr>
          <w:id w:val="812223709"/>
          <w:placeholder>
            <w:docPart w:val="75E4358BB281449E8F51E6C6A7962726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6C21E8" w:rsidRPr="00EE178A">
            <w:rPr>
              <w:rStyle w:val="Textodelmarcadordeposicin"/>
            </w:rPr>
            <w:t>Haga clic aquí para escribir una fecha.</w:t>
          </w:r>
        </w:sdtContent>
      </w:sdt>
    </w:p>
    <w:p w:rsidR="006C265A" w:rsidRDefault="00FC4EBB" w:rsidP="006C265A">
      <w:pPr>
        <w:pStyle w:val="Sinespaciado"/>
        <w:ind w:left="284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145415</wp:posOffset>
                </wp:positionV>
                <wp:extent cx="3728085" cy="965200"/>
                <wp:effectExtent l="5715" t="5715" r="9525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8085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7.7pt;margin-top:11.45pt;width:293.55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/ZIAIAADw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"/>
            </w:pict>
          </mc:Fallback>
        </mc:AlternateContent>
      </w:r>
    </w:p>
    <w:p w:rsidR="00217F8A" w:rsidRDefault="00217F8A" w:rsidP="006C265A">
      <w:pPr>
        <w:pStyle w:val="Sinespaciado"/>
        <w:ind w:left="284"/>
        <w:jc w:val="center"/>
        <w:rPr>
          <w:rFonts w:ascii="Garamond" w:hAnsi="Garamond"/>
          <w:sz w:val="28"/>
          <w:szCs w:val="28"/>
        </w:rPr>
      </w:pPr>
    </w:p>
    <w:p w:rsidR="00217F8A" w:rsidRDefault="00217F8A" w:rsidP="006C265A">
      <w:pPr>
        <w:pStyle w:val="Sinespaciado"/>
        <w:ind w:left="284"/>
        <w:jc w:val="center"/>
        <w:rPr>
          <w:rFonts w:ascii="Garamond" w:hAnsi="Garamond"/>
          <w:sz w:val="28"/>
          <w:szCs w:val="28"/>
        </w:rPr>
      </w:pPr>
    </w:p>
    <w:p w:rsidR="00217F8A" w:rsidRDefault="00217F8A" w:rsidP="006C265A">
      <w:pPr>
        <w:pStyle w:val="Sinespaciado"/>
        <w:ind w:left="284"/>
        <w:jc w:val="center"/>
        <w:rPr>
          <w:rFonts w:ascii="Garamond" w:hAnsi="Garamond"/>
          <w:sz w:val="28"/>
          <w:szCs w:val="28"/>
        </w:rPr>
      </w:pPr>
    </w:p>
    <w:p w:rsidR="006C265A" w:rsidRDefault="006C265A" w:rsidP="006C265A">
      <w:pPr>
        <w:pStyle w:val="Sinespaciado"/>
        <w:ind w:left="284"/>
        <w:jc w:val="center"/>
        <w:rPr>
          <w:rFonts w:ascii="Garamond" w:hAnsi="Garamond"/>
          <w:sz w:val="28"/>
          <w:szCs w:val="28"/>
        </w:rPr>
      </w:pPr>
    </w:p>
    <w:p w:rsidR="006C265A" w:rsidRDefault="006C265A" w:rsidP="006C265A">
      <w:pPr>
        <w:pStyle w:val="Sinespaciado"/>
        <w:ind w:left="284"/>
        <w:jc w:val="center"/>
        <w:rPr>
          <w:rFonts w:ascii="Garamond" w:hAnsi="Garamond"/>
          <w:sz w:val="28"/>
          <w:szCs w:val="28"/>
        </w:rPr>
      </w:pPr>
    </w:p>
    <w:p w:rsidR="006C265A" w:rsidRDefault="00217F8A" w:rsidP="006C265A">
      <w:pPr>
        <w:pStyle w:val="Sinespaciado"/>
        <w:ind w:left="284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Firma</w:t>
      </w:r>
    </w:p>
    <w:p w:rsidR="006C265A" w:rsidRDefault="006C265A" w:rsidP="006C265A">
      <w:pPr>
        <w:pStyle w:val="Sinespaciado"/>
        <w:ind w:left="284"/>
        <w:jc w:val="center"/>
        <w:rPr>
          <w:rFonts w:ascii="Garamond" w:hAnsi="Garamond"/>
          <w:sz w:val="28"/>
          <w:szCs w:val="28"/>
        </w:rPr>
      </w:pPr>
    </w:p>
    <w:p w:rsidR="00217F8A" w:rsidRDefault="00217F8A" w:rsidP="006C265A">
      <w:pPr>
        <w:pStyle w:val="Sinespaciado"/>
        <w:ind w:left="284"/>
        <w:jc w:val="center"/>
        <w:rPr>
          <w:rFonts w:ascii="Garamond" w:hAnsi="Garamond"/>
          <w:sz w:val="28"/>
          <w:szCs w:val="28"/>
        </w:rPr>
      </w:pPr>
    </w:p>
    <w:p w:rsidR="006C265A" w:rsidRPr="006C265A" w:rsidRDefault="00217F8A" w:rsidP="006C265A">
      <w:pPr>
        <w:pStyle w:val="Sinespaciado"/>
        <w:ind w:left="284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SR</w:t>
      </w:r>
      <w:proofErr w:type="gramStart"/>
      <w:r>
        <w:rPr>
          <w:rFonts w:ascii="Garamond" w:hAnsi="Garamond"/>
          <w:sz w:val="28"/>
          <w:szCs w:val="28"/>
        </w:rPr>
        <w:t>./</w:t>
      </w:r>
      <w:proofErr w:type="gramEnd"/>
      <w:r>
        <w:rPr>
          <w:rFonts w:ascii="Garamond" w:hAnsi="Garamond"/>
          <w:sz w:val="28"/>
          <w:szCs w:val="28"/>
        </w:rPr>
        <w:t>SRA. DIRECTOR/A DEL DEPARTAMENTO</w:t>
      </w:r>
    </w:p>
    <w:sectPr w:rsidR="006C265A" w:rsidRPr="006C265A" w:rsidSect="006C265A">
      <w:headerReference w:type="default" r:id="rId8"/>
      <w:footerReference w:type="default" r:id="rId9"/>
      <w:pgSz w:w="11906" w:h="16838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008" w:rsidRDefault="009A5008">
      <w:r>
        <w:separator/>
      </w:r>
    </w:p>
  </w:endnote>
  <w:endnote w:type="continuationSeparator" w:id="0">
    <w:p w:rsidR="009A5008" w:rsidRDefault="009A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6B1" w:rsidRDefault="000136B1" w:rsidP="000136B1">
    <w:pPr>
      <w:rPr>
        <w:color w:val="CC3300"/>
      </w:rPr>
    </w:pPr>
    <w:r>
      <w:rPr>
        <w:color w:val="CC3300"/>
      </w:rPr>
      <w:t>_________________________________________________________________</w:t>
    </w:r>
  </w:p>
  <w:p w:rsidR="0062109E" w:rsidRPr="001343EF" w:rsidRDefault="0062109E" w:rsidP="000136B1">
    <w:pPr>
      <w:ind w:left="142"/>
      <w:jc w:val="center"/>
      <w:rPr>
        <w:rFonts w:ascii="Garamond" w:hAnsi="Garamond"/>
        <w:sz w:val="18"/>
        <w:szCs w:val="18"/>
      </w:rPr>
    </w:pPr>
    <w:r w:rsidRPr="001343EF">
      <w:rPr>
        <w:rFonts w:ascii="Garamond" w:hAnsi="Garamond"/>
        <w:sz w:val="18"/>
        <w:szCs w:val="18"/>
      </w:rPr>
      <w:t>Facultad de Derecho, Plaza de la Universidad, s/n, 18071-Granada. Tfno. 958 243437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008" w:rsidRDefault="009A5008">
      <w:r>
        <w:separator/>
      </w:r>
    </w:p>
  </w:footnote>
  <w:footnote w:type="continuationSeparator" w:id="0">
    <w:p w:rsidR="009A5008" w:rsidRDefault="009A5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EFC" w:rsidRDefault="00C252CA" w:rsidP="00713EFC">
    <w:pPr>
      <w:ind w:left="284"/>
      <w:rPr>
        <w:sz w:val="32"/>
        <w:szCs w:val="32"/>
      </w:rPr>
    </w:pPr>
    <w:r>
      <w:rPr>
        <w:sz w:val="32"/>
        <w:szCs w:val="32"/>
      </w:rPr>
      <w:t xml:space="preserve">     </w:t>
    </w:r>
  </w:p>
  <w:tbl>
    <w:tblPr>
      <w:tblW w:w="9811" w:type="dxa"/>
      <w:tblInd w:w="-129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11"/>
    </w:tblGrid>
    <w:tr w:rsidR="00713EFC" w:rsidTr="00713EFC">
      <w:trPr>
        <w:trHeight w:val="1271"/>
      </w:trPr>
      <w:tc>
        <w:tcPr>
          <w:tcW w:w="9811" w:type="dxa"/>
        </w:tcPr>
        <w:p w:rsidR="00713EFC" w:rsidRPr="00780A58" w:rsidRDefault="00FC4EBB" w:rsidP="00CF15A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A193ABE" wp14:editId="34EF8ED3">
                    <wp:simplePos x="0" y="0"/>
                    <wp:positionH relativeFrom="column">
                      <wp:posOffset>883920</wp:posOffset>
                    </wp:positionH>
                    <wp:positionV relativeFrom="paragraph">
                      <wp:posOffset>789940</wp:posOffset>
                    </wp:positionV>
                    <wp:extent cx="3313430" cy="828675"/>
                    <wp:effectExtent l="0" t="0" r="1270" b="9525"/>
                    <wp:wrapNone/>
                    <wp:docPr id="10" name="Text Box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13430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4E62" w:rsidRPr="00F325F9" w:rsidRDefault="00354E62" w:rsidP="00354E62">
                                <w:pPr>
                                  <w:rPr>
                                    <w:rFonts w:ascii="Garamond" w:hAnsi="Garamond"/>
                                    <w:b/>
                                    <w:sz w:val="20"/>
                                    <w:szCs w:val="18"/>
                                  </w:rPr>
                                </w:pPr>
                                <w:r w:rsidRPr="00F325F9">
                                  <w:rPr>
                                    <w:rFonts w:ascii="Garamond" w:hAnsi="Garamond"/>
                                    <w:b/>
                                    <w:sz w:val="20"/>
                                    <w:szCs w:val="18"/>
                                  </w:rPr>
                                  <w:t>Facultad de Derecho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26" type="#_x0000_t202" style="position:absolute;margin-left:69.6pt;margin-top:62.2pt;width:260.9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" stroked="f">
                    <v:textbox inset="2mm,0,0,0">
                      <w:txbxContent>
                        <w:p w:rsidR="00354E62" w:rsidRPr="00F325F9" w:rsidRDefault="00354E62" w:rsidP="00354E62">
                          <w:pPr>
                            <w:rPr>
                              <w:rFonts w:ascii="Garamond" w:hAnsi="Garamond"/>
                              <w:b/>
                              <w:sz w:val="20"/>
                              <w:szCs w:val="18"/>
                            </w:rPr>
                          </w:pPr>
                          <w:r w:rsidRPr="00F325F9">
                            <w:rPr>
                              <w:rFonts w:ascii="Garamond" w:hAnsi="Garamond"/>
                              <w:b/>
                              <w:sz w:val="20"/>
                              <w:szCs w:val="18"/>
                            </w:rPr>
                            <w:t>Facultad de Derecho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13EFC">
            <w:t xml:space="preserve">                                                                                                                                                </w:t>
          </w:r>
          <w:r>
            <w:rPr>
              <w:noProof/>
            </w:rPr>
            <w:drawing>
              <wp:inline distT="0" distB="0" distL="0" distR="0" wp14:anchorId="6546FB9C" wp14:editId="6F2F6A08">
                <wp:extent cx="723265" cy="643255"/>
                <wp:effectExtent l="0" t="0" r="0" b="444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0903B75C" wp14:editId="6E9E0109">
                <wp:simplePos x="0" y="0"/>
                <wp:positionH relativeFrom="column">
                  <wp:posOffset>129540</wp:posOffset>
                </wp:positionH>
                <wp:positionV relativeFrom="paragraph">
                  <wp:posOffset>64770</wp:posOffset>
                </wp:positionV>
                <wp:extent cx="2407920" cy="678180"/>
                <wp:effectExtent l="0" t="0" r="0" b="7620"/>
                <wp:wrapNone/>
                <wp:docPr id="2" name="Imagen 2" descr="Descripción: Descripción: Descripción: Descripción: UGR-MARCA-02-folio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Descripción: Descripción: UGR-MARCA-02-folio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792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252CA" w:rsidRDefault="00C252CA" w:rsidP="000B0D35">
    <w:pPr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L+2COAzM3xYgkLiCiprvhGHmQw=" w:salt="i+iKhbwb5QcL/zLqA+N+I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E9"/>
    <w:rsid w:val="000136B1"/>
    <w:rsid w:val="000570DB"/>
    <w:rsid w:val="00075BE1"/>
    <w:rsid w:val="0009600E"/>
    <w:rsid w:val="000B0D35"/>
    <w:rsid w:val="0012287C"/>
    <w:rsid w:val="001343EF"/>
    <w:rsid w:val="001B5EB7"/>
    <w:rsid w:val="00217F8A"/>
    <w:rsid w:val="00226363"/>
    <w:rsid w:val="00244FC0"/>
    <w:rsid w:val="00252628"/>
    <w:rsid w:val="002A3141"/>
    <w:rsid w:val="002E43FE"/>
    <w:rsid w:val="00314850"/>
    <w:rsid w:val="00344E93"/>
    <w:rsid w:val="00354E62"/>
    <w:rsid w:val="00380A1D"/>
    <w:rsid w:val="00385670"/>
    <w:rsid w:val="0039005C"/>
    <w:rsid w:val="003B1B37"/>
    <w:rsid w:val="003F4683"/>
    <w:rsid w:val="004120EB"/>
    <w:rsid w:val="00423E04"/>
    <w:rsid w:val="004C1484"/>
    <w:rsid w:val="004E6E55"/>
    <w:rsid w:val="004F5D31"/>
    <w:rsid w:val="005073B0"/>
    <w:rsid w:val="00580251"/>
    <w:rsid w:val="00596B0A"/>
    <w:rsid w:val="005E051F"/>
    <w:rsid w:val="00602C66"/>
    <w:rsid w:val="00613873"/>
    <w:rsid w:val="0062109E"/>
    <w:rsid w:val="00630ACE"/>
    <w:rsid w:val="0064168A"/>
    <w:rsid w:val="00667D0C"/>
    <w:rsid w:val="00690DE9"/>
    <w:rsid w:val="0069365A"/>
    <w:rsid w:val="006C21E8"/>
    <w:rsid w:val="006C265A"/>
    <w:rsid w:val="00700B64"/>
    <w:rsid w:val="007064A1"/>
    <w:rsid w:val="00713EFC"/>
    <w:rsid w:val="007169CF"/>
    <w:rsid w:val="0075183D"/>
    <w:rsid w:val="007777BA"/>
    <w:rsid w:val="007843FD"/>
    <w:rsid w:val="007A56E1"/>
    <w:rsid w:val="007D7B42"/>
    <w:rsid w:val="007F72A9"/>
    <w:rsid w:val="00804FBA"/>
    <w:rsid w:val="008079B1"/>
    <w:rsid w:val="008452FE"/>
    <w:rsid w:val="00851C12"/>
    <w:rsid w:val="008541AF"/>
    <w:rsid w:val="008959BC"/>
    <w:rsid w:val="00931C01"/>
    <w:rsid w:val="0095445B"/>
    <w:rsid w:val="009809E1"/>
    <w:rsid w:val="009A5008"/>
    <w:rsid w:val="009C0021"/>
    <w:rsid w:val="00A236CA"/>
    <w:rsid w:val="00A47F9E"/>
    <w:rsid w:val="00A505E2"/>
    <w:rsid w:val="00A85DCD"/>
    <w:rsid w:val="00B45BCF"/>
    <w:rsid w:val="00B86C60"/>
    <w:rsid w:val="00B90F9A"/>
    <w:rsid w:val="00BD100A"/>
    <w:rsid w:val="00C252CA"/>
    <w:rsid w:val="00C73640"/>
    <w:rsid w:val="00CA01F0"/>
    <w:rsid w:val="00CA54B2"/>
    <w:rsid w:val="00CA78F0"/>
    <w:rsid w:val="00CC0967"/>
    <w:rsid w:val="00CF15A0"/>
    <w:rsid w:val="00CF2E42"/>
    <w:rsid w:val="00D213EE"/>
    <w:rsid w:val="00DA0132"/>
    <w:rsid w:val="00E11630"/>
    <w:rsid w:val="00E240C8"/>
    <w:rsid w:val="00E40572"/>
    <w:rsid w:val="00EF3B49"/>
    <w:rsid w:val="00F043F3"/>
    <w:rsid w:val="00F5766D"/>
    <w:rsid w:val="00F61E66"/>
    <w:rsid w:val="00FC4EBB"/>
    <w:rsid w:val="00FC6341"/>
    <w:rsid w:val="00FE6C34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16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5802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B0D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0D35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804FBA"/>
    <w:rPr>
      <w:rFonts w:ascii="Calibri" w:eastAsia="Calibri" w:hAnsi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6C21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16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5802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B0D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0D35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804FBA"/>
    <w:rPr>
      <w:rFonts w:ascii="Calibri" w:eastAsia="Calibri" w:hAnsi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6C21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ownCloud2\Vicedecanato\Docencia%20y%20Relaci&#243;n%20con%20los%20Departamentos\TFG\Propuestas%20de%20reforma\Autorizaci&#243;n%20dep&#243;sito%20y%20defens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DF96F872F842969B02A840D1808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264F5-7C89-444C-8A32-E2695F2F64F3}"/>
      </w:docPartPr>
      <w:docPartBody>
        <w:p w:rsidR="00000000" w:rsidRDefault="00A94AAA" w:rsidP="00A94AAA">
          <w:pPr>
            <w:pStyle w:val="95DF96F872F842969B02A840D1808912"/>
          </w:pPr>
          <w:r w:rsidRPr="00EE178A">
            <w:rPr>
              <w:rStyle w:val="Textodelmarcadordeposicin"/>
            </w:rPr>
            <w:t>Elija un elemento.</w:t>
          </w:r>
        </w:p>
      </w:docPartBody>
    </w:docPart>
    <w:docPart>
      <w:docPartPr>
        <w:name w:val="D583AA73A14D4A838F6C2BE80FFA9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FCDCC-BDC7-4EE1-84DC-44A6EF581A86}"/>
      </w:docPartPr>
      <w:docPartBody>
        <w:p w:rsidR="00000000" w:rsidRDefault="00A94AAA" w:rsidP="00A94AAA">
          <w:pPr>
            <w:pStyle w:val="D583AA73A14D4A838F6C2BE80FFA9382"/>
          </w:pPr>
          <w:r w:rsidRPr="00EE17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52FDAAAAF9141F58107CE2B58EF0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E3460-ADD5-4416-9815-61E4769EEEA3}"/>
      </w:docPartPr>
      <w:docPartBody>
        <w:p w:rsidR="00000000" w:rsidRDefault="00A94AAA" w:rsidP="00A94AAA">
          <w:pPr>
            <w:pStyle w:val="E52FDAAAAF9141F58107CE2B58EF0B1D"/>
          </w:pPr>
          <w:r w:rsidRPr="00EE178A">
            <w:rPr>
              <w:rStyle w:val="Textodelmarcadordeposicin"/>
            </w:rPr>
            <w:t>Elija un elemento.</w:t>
          </w:r>
        </w:p>
      </w:docPartBody>
    </w:docPart>
    <w:docPart>
      <w:docPartPr>
        <w:name w:val="9C1FB02187944DDD9E9D62FA5327A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93408-6331-46C1-8BF1-7EE206E41DEC}"/>
      </w:docPartPr>
      <w:docPartBody>
        <w:p w:rsidR="00000000" w:rsidRDefault="00A94AAA" w:rsidP="00A94AAA">
          <w:pPr>
            <w:pStyle w:val="9C1FB02187944DDD9E9D62FA5327AA7C"/>
          </w:pPr>
          <w:r w:rsidRPr="00EE178A">
            <w:rPr>
              <w:rStyle w:val="Textodelmarcadordeposicin"/>
            </w:rPr>
            <w:t>Elija un elemento.</w:t>
          </w:r>
        </w:p>
      </w:docPartBody>
    </w:docPart>
    <w:docPart>
      <w:docPartPr>
        <w:name w:val="49EFEF4DE2A340DD9BB3B58B2CA14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7E702-2615-476E-9898-8F7783294A1A}"/>
      </w:docPartPr>
      <w:docPartBody>
        <w:p w:rsidR="00000000" w:rsidRDefault="00A94AAA" w:rsidP="00A94AAA">
          <w:pPr>
            <w:pStyle w:val="49EFEF4DE2A340DD9BB3B58B2CA14C97"/>
          </w:pPr>
          <w:r w:rsidRPr="00EE17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2847E638A3944698AF8AFF8FAE20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26827-2598-4DA5-B850-62416BA8840F}"/>
      </w:docPartPr>
      <w:docPartBody>
        <w:p w:rsidR="00000000" w:rsidRDefault="00A94AAA" w:rsidP="00A94AAA">
          <w:pPr>
            <w:pStyle w:val="02847E638A3944698AF8AFF8FAE20D64"/>
          </w:pPr>
          <w:r w:rsidRPr="00EE17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7BB4BB62EEF43DDABFBC645B1DE0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C686D-3DB6-4B39-9AB5-843A54C090BC}"/>
      </w:docPartPr>
      <w:docPartBody>
        <w:p w:rsidR="00000000" w:rsidRDefault="00A94AAA" w:rsidP="00A94AAA">
          <w:pPr>
            <w:pStyle w:val="07BB4BB62EEF43DDABFBC645B1DE0E99"/>
          </w:pPr>
          <w:r w:rsidRPr="00EE17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5E4358BB281449E8F51E6C6A7962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91579-DF55-4C31-8597-4AE5573CE1E0}"/>
      </w:docPartPr>
      <w:docPartBody>
        <w:p w:rsidR="00000000" w:rsidRDefault="00A94AAA" w:rsidP="00A94AAA">
          <w:pPr>
            <w:pStyle w:val="75E4358BB281449E8F51E6C6A7962726"/>
          </w:pPr>
          <w:r w:rsidRPr="00EE178A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AA"/>
    <w:rsid w:val="00A94AAA"/>
    <w:rsid w:val="00D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4AAA"/>
    <w:rPr>
      <w:color w:val="808080"/>
    </w:rPr>
  </w:style>
  <w:style w:type="paragraph" w:customStyle="1" w:styleId="95DF96F872F842969B02A840D1808912">
    <w:name w:val="95DF96F872F842969B02A840D1808912"/>
    <w:rsid w:val="00A9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3AA73A14D4A838F6C2BE80FFA9382">
    <w:name w:val="D583AA73A14D4A838F6C2BE80FFA9382"/>
    <w:rsid w:val="00A9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2FDAAAAF9141F58107CE2B58EF0B1D">
    <w:name w:val="E52FDAAAAF9141F58107CE2B58EF0B1D"/>
    <w:rsid w:val="00A9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FB02187944DDD9E9D62FA5327AA7C">
    <w:name w:val="9C1FB02187944DDD9E9D62FA5327AA7C"/>
    <w:rsid w:val="00A9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EFEF4DE2A340DD9BB3B58B2CA14C97">
    <w:name w:val="49EFEF4DE2A340DD9BB3B58B2CA14C97"/>
    <w:rsid w:val="00A9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47E638A3944698AF8AFF8FAE20D64">
    <w:name w:val="02847E638A3944698AF8AFF8FAE20D64"/>
    <w:rsid w:val="00A9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BB4BB62EEF43DDABFBC645B1DE0E99">
    <w:name w:val="07BB4BB62EEF43DDABFBC645B1DE0E99"/>
    <w:rsid w:val="00A9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E4358BB281449E8F51E6C6A7962726">
    <w:name w:val="75E4358BB281449E8F51E6C6A7962726"/>
    <w:rsid w:val="00A94AA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4AAA"/>
    <w:rPr>
      <w:color w:val="808080"/>
    </w:rPr>
  </w:style>
  <w:style w:type="paragraph" w:customStyle="1" w:styleId="95DF96F872F842969B02A840D1808912">
    <w:name w:val="95DF96F872F842969B02A840D1808912"/>
    <w:rsid w:val="00A9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3AA73A14D4A838F6C2BE80FFA9382">
    <w:name w:val="D583AA73A14D4A838F6C2BE80FFA9382"/>
    <w:rsid w:val="00A9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2FDAAAAF9141F58107CE2B58EF0B1D">
    <w:name w:val="E52FDAAAAF9141F58107CE2B58EF0B1D"/>
    <w:rsid w:val="00A9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FB02187944DDD9E9D62FA5327AA7C">
    <w:name w:val="9C1FB02187944DDD9E9D62FA5327AA7C"/>
    <w:rsid w:val="00A9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EFEF4DE2A340DD9BB3B58B2CA14C97">
    <w:name w:val="49EFEF4DE2A340DD9BB3B58B2CA14C97"/>
    <w:rsid w:val="00A9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47E638A3944698AF8AFF8FAE20D64">
    <w:name w:val="02847E638A3944698AF8AFF8FAE20D64"/>
    <w:rsid w:val="00A9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BB4BB62EEF43DDABFBC645B1DE0E99">
    <w:name w:val="07BB4BB62EEF43DDABFBC645B1DE0E99"/>
    <w:rsid w:val="00A9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E4358BB281449E8F51E6C6A7962726">
    <w:name w:val="75E4358BB281449E8F51E6C6A7962726"/>
    <w:rsid w:val="00A94AA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FBDD5-6C96-430E-B770-210E7A94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Autorización depósito y defensa</Template>
  <TotalTime>5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Horarios de clases y tutorías</vt:lpstr>
    </vt:vector>
  </TitlesOfParts>
  <Company>dcho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Horarios de clases y tutorías</dc:title>
  <dc:creator>Eduardo</dc:creator>
  <cp:lastModifiedBy>Eduardo</cp:lastModifiedBy>
  <cp:revision>5</cp:revision>
  <cp:lastPrinted>2024-04-10T07:40:00Z</cp:lastPrinted>
  <dcterms:created xsi:type="dcterms:W3CDTF">2024-10-08T08:34:00Z</dcterms:created>
  <dcterms:modified xsi:type="dcterms:W3CDTF">2024-10-08T08:39:00Z</dcterms:modified>
</cp:coreProperties>
</file>